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C" w:rsidRPr="006A1A54" w:rsidRDefault="004F3F1C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6A1A54">
        <w:rPr>
          <w:rFonts w:ascii="Times New Roman" w:hAnsi="Times New Roman"/>
          <w:b/>
          <w:szCs w:val="24"/>
        </w:rPr>
        <w:t>New Durham Board of Selectmen</w:t>
      </w:r>
    </w:p>
    <w:p w:rsidR="004F3F1C" w:rsidRPr="006A1A54" w:rsidRDefault="004F3F1C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Nonp</w:t>
      </w:r>
      <w:r w:rsidRPr="006A1A54">
        <w:rPr>
          <w:rFonts w:ascii="Times New Roman" w:hAnsi="Times New Roman"/>
          <w:b/>
          <w:szCs w:val="24"/>
        </w:rPr>
        <w:t>ublic Meeting Minutes</w:t>
      </w:r>
    </w:p>
    <w:p w:rsidR="004F3F1C" w:rsidRPr="006A1A54" w:rsidRDefault="004F3F1C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Fire Station Community Room &amp; </w:t>
      </w:r>
      <w:r w:rsidRPr="006A1A54">
        <w:rPr>
          <w:rFonts w:ascii="Times New Roman" w:hAnsi="Times New Roman"/>
          <w:b/>
          <w:szCs w:val="24"/>
        </w:rPr>
        <w:t xml:space="preserve">Town Hall </w:t>
      </w:r>
    </w:p>
    <w:p w:rsidR="004F3F1C" w:rsidRPr="006A1A54" w:rsidRDefault="004F3F1C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Monday</w:t>
      </w:r>
      <w:r w:rsidRPr="006A1A54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October 21</w:t>
      </w:r>
      <w:r w:rsidRPr="006A1A54">
        <w:rPr>
          <w:rFonts w:ascii="Times New Roman" w:hAnsi="Times New Roman"/>
          <w:b/>
          <w:szCs w:val="24"/>
        </w:rPr>
        <w:t>, 2013</w:t>
      </w:r>
    </w:p>
    <w:p w:rsidR="004F3F1C" w:rsidRPr="006A1A54" w:rsidRDefault="004F3F1C">
      <w:pPr>
        <w:rPr>
          <w:rFonts w:ascii="Times New Roman" w:hAnsi="Times New Roman"/>
          <w:szCs w:val="24"/>
        </w:rPr>
      </w:pPr>
    </w:p>
    <w:p w:rsidR="004F3F1C" w:rsidRPr="006A1A54" w:rsidRDefault="004F3F1C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Present:</w:t>
      </w:r>
      <w:r w:rsidRPr="006A1A54">
        <w:rPr>
          <w:rFonts w:ascii="Times New Roman" w:hAnsi="Times New Roman"/>
          <w:szCs w:val="24"/>
        </w:rPr>
        <w:t xml:space="preserve"> Terry Jarvis, Jeffrey Kratovil, David Swenson</w:t>
      </w:r>
    </w:p>
    <w:p w:rsidR="004F3F1C" w:rsidRPr="006A1A54" w:rsidRDefault="004F3F1C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Also Present:</w:t>
      </w:r>
      <w:r w:rsidRPr="006A1A54">
        <w:rPr>
          <w:rFonts w:ascii="Times New Roman" w:hAnsi="Times New Roman"/>
          <w:szCs w:val="24"/>
        </w:rPr>
        <w:t xml:space="preserve"> Jeremy Bourgeois-Town Administrator</w:t>
      </w:r>
    </w:p>
    <w:p w:rsidR="004F3F1C" w:rsidRPr="00306A1E" w:rsidRDefault="004F3F1C" w:rsidP="00E36C6B">
      <w:pPr>
        <w:rPr>
          <w:rFonts w:ascii="Times New Roman" w:hAnsi="Times New Roman"/>
          <w:sz w:val="24"/>
          <w:szCs w:val="24"/>
        </w:rPr>
      </w:pPr>
      <w:r w:rsidRPr="00B55D1C">
        <w:rPr>
          <w:rFonts w:ascii="Times New Roman" w:hAnsi="Times New Roman"/>
          <w:b/>
          <w:sz w:val="24"/>
          <w:szCs w:val="24"/>
        </w:rPr>
        <w:t xml:space="preserve">Chair Jarvis </w:t>
      </w:r>
      <w:r>
        <w:rPr>
          <w:rFonts w:ascii="Times New Roman" w:hAnsi="Times New Roman"/>
          <w:b/>
          <w:sz w:val="24"/>
          <w:szCs w:val="24"/>
        </w:rPr>
        <w:t>made a motion</w:t>
      </w:r>
      <w:r w:rsidRPr="00B55D1C">
        <w:rPr>
          <w:rFonts w:ascii="Times New Roman" w:hAnsi="Times New Roman"/>
          <w:b/>
          <w:sz w:val="24"/>
          <w:szCs w:val="24"/>
        </w:rPr>
        <w:t xml:space="preserve"> to enter nonpub</w:t>
      </w:r>
      <w:r>
        <w:rPr>
          <w:rFonts w:ascii="Times New Roman" w:hAnsi="Times New Roman"/>
          <w:b/>
          <w:sz w:val="24"/>
          <w:szCs w:val="24"/>
        </w:rPr>
        <w:t xml:space="preserve">lic session at 4:16 P.M. under RSA 91-A:3 II </w:t>
      </w:r>
      <w:r w:rsidRPr="006A1A54">
        <w:rPr>
          <w:rFonts w:ascii="Times New Roman" w:hAnsi="Times New Roman"/>
          <w:sz w:val="24"/>
        </w:rPr>
        <w:t xml:space="preserve"> </w:t>
      </w:r>
      <w:r w:rsidRPr="006A1A54">
        <w:rPr>
          <w:rFonts w:ascii="Times New Roman" w:hAnsi="Times New Roman"/>
          <w:b/>
          <w:sz w:val="24"/>
        </w:rPr>
        <w:t xml:space="preserve">(c) </w:t>
      </w:r>
      <w:r w:rsidRPr="006A1A54">
        <w:rPr>
          <w:rFonts w:ascii="Times New Roman" w:hAnsi="Times New Roman"/>
          <w:sz w:val="24"/>
        </w:rPr>
        <w:t>- to discuss matters, which if discussed in public, would likely adversely affect th</w:t>
      </w:r>
      <w:r>
        <w:rPr>
          <w:rFonts w:ascii="Times New Roman" w:hAnsi="Times New Roman"/>
          <w:sz w:val="24"/>
        </w:rPr>
        <w:t xml:space="preserve">e reputation of another person. </w:t>
      </w:r>
      <w:r>
        <w:rPr>
          <w:rFonts w:ascii="Times New Roman" w:hAnsi="Times New Roman"/>
          <w:b/>
          <w:sz w:val="24"/>
          <w:szCs w:val="24"/>
        </w:rPr>
        <w:t>Selectman Swenson seconded the motion</w:t>
      </w:r>
      <w:r w:rsidRPr="005D5136">
        <w:rPr>
          <w:rFonts w:ascii="Times New Roman" w:hAnsi="Times New Roman"/>
          <w:b/>
          <w:sz w:val="24"/>
          <w:szCs w:val="24"/>
        </w:rPr>
        <w:t>.</w:t>
      </w:r>
      <w:r w:rsidRPr="00B55D1C">
        <w:rPr>
          <w:rFonts w:ascii="Times New Roman" w:hAnsi="Times New Roman"/>
          <w:b/>
          <w:sz w:val="24"/>
          <w:szCs w:val="24"/>
        </w:rPr>
        <w:t xml:space="preserve"> Chair Jarvis-Aye, Selectman Krato</w:t>
      </w:r>
      <w:r>
        <w:rPr>
          <w:rFonts w:ascii="Times New Roman" w:hAnsi="Times New Roman"/>
          <w:b/>
          <w:sz w:val="24"/>
          <w:szCs w:val="24"/>
        </w:rPr>
        <w:t xml:space="preserve">vil-Aye, Selectman Swenson-Aye. </w:t>
      </w:r>
    </w:p>
    <w:p w:rsidR="004F3F1C" w:rsidRDefault="004F3F1C" w:rsidP="00EB536C">
      <w:r w:rsidRPr="00E0297B">
        <w:rPr>
          <w:rFonts w:ascii="Times New Roman" w:hAnsi="Times New Roman"/>
          <w:sz w:val="24"/>
          <w:szCs w:val="24"/>
        </w:rPr>
        <w:t>The Board of Selectmen</w:t>
      </w:r>
      <w:r>
        <w:rPr>
          <w:rFonts w:ascii="Times New Roman" w:hAnsi="Times New Roman"/>
          <w:sz w:val="24"/>
          <w:szCs w:val="24"/>
        </w:rPr>
        <w:t xml:space="preserve"> moved to the Town Hall to</w:t>
      </w:r>
      <w:r w:rsidRPr="00E02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make edits to the September 23, 2013 sealed nonpublic session #2 minutes. </w:t>
      </w:r>
    </w:p>
    <w:p w:rsidR="004F3F1C" w:rsidRDefault="004F3F1C" w:rsidP="00E36C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Selectman Swenson made a motion to approve the September 23, 2013 sealed nonpublic session #2 minutes as amended. Selectman Kratovil seconded the motion. The motion passed unanimously. </w:t>
      </w:r>
    </w:p>
    <w:p w:rsidR="004F3F1C" w:rsidRPr="00B55D1C" w:rsidRDefault="004F3F1C" w:rsidP="00E36C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Chair Jarvis</w:t>
      </w:r>
      <w:r w:rsidRPr="00B55D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made a motion</w:t>
      </w:r>
      <w:r w:rsidRPr="00B55D1C">
        <w:rPr>
          <w:rFonts w:ascii="Times New Roman" w:hAnsi="Times New Roman"/>
          <w:b/>
          <w:sz w:val="24"/>
          <w:szCs w:val="24"/>
        </w:rPr>
        <w:t xml:space="preserve"> to le</w:t>
      </w:r>
      <w:r>
        <w:rPr>
          <w:rFonts w:ascii="Times New Roman" w:hAnsi="Times New Roman"/>
          <w:b/>
          <w:sz w:val="24"/>
          <w:szCs w:val="24"/>
        </w:rPr>
        <w:t xml:space="preserve">ave nonpublic session at 4:29 P.M. Selectman Swenson seconded the motion. The motion passed unanimously. </w:t>
      </w:r>
      <w:r w:rsidRPr="00B55D1C">
        <w:rPr>
          <w:rFonts w:ascii="Times New Roman" w:hAnsi="Times New Roman"/>
          <w:b/>
          <w:sz w:val="24"/>
          <w:szCs w:val="24"/>
        </w:rPr>
        <w:t xml:space="preserve"> </w:t>
      </w:r>
    </w:p>
    <w:p w:rsidR="004F3F1C" w:rsidRDefault="004F3F1C" w:rsidP="00A453A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Chair Jarvis made a motion to adjourn. Selectman Swenson seconded the motion. The motion passed unanimously. </w:t>
      </w:r>
    </w:p>
    <w:p w:rsidR="004F3F1C" w:rsidRPr="00B55D1C" w:rsidRDefault="004F3F1C" w:rsidP="00A453AA">
      <w:pPr>
        <w:contextualSpacing/>
        <w:rPr>
          <w:rFonts w:ascii="Times New Roman" w:hAnsi="Times New Roman"/>
          <w:sz w:val="24"/>
          <w:szCs w:val="24"/>
        </w:rPr>
      </w:pPr>
    </w:p>
    <w:p w:rsidR="004F3F1C" w:rsidRPr="00B55D1C" w:rsidRDefault="004F3F1C" w:rsidP="00CB0B9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adjourned at 4:33 P</w:t>
      </w:r>
      <w:r w:rsidRPr="00B55D1C">
        <w:rPr>
          <w:rFonts w:ascii="Times New Roman" w:hAnsi="Times New Roman"/>
          <w:sz w:val="24"/>
          <w:szCs w:val="24"/>
        </w:rPr>
        <w:t xml:space="preserve">.M. </w:t>
      </w:r>
    </w:p>
    <w:p w:rsidR="004F3F1C" w:rsidRDefault="004F3F1C">
      <w:pPr>
        <w:contextualSpacing/>
        <w:rPr>
          <w:rFonts w:ascii="Times New Roman" w:hAnsi="Times New Roman"/>
          <w:sz w:val="24"/>
          <w:szCs w:val="24"/>
        </w:rPr>
      </w:pPr>
    </w:p>
    <w:p w:rsidR="004F3F1C" w:rsidRDefault="004F3F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submitted, </w:t>
      </w:r>
    </w:p>
    <w:p w:rsidR="004F3F1C" w:rsidRPr="006A1A54" w:rsidRDefault="004F3F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Jeremy</w:t>
      </w:r>
      <w:r w:rsidRPr="00CB0B9F">
        <w:rPr>
          <w:rFonts w:ascii="Times New Roman" w:hAnsi="Times New Roman"/>
          <w:i/>
          <w:sz w:val="24"/>
          <w:szCs w:val="24"/>
        </w:rPr>
        <w:t xml:space="preserve"> Bourgeois, Town Administrator </w:t>
      </w:r>
    </w:p>
    <w:sectPr w:rsidR="004F3F1C" w:rsidRPr="006A1A54" w:rsidSect="006E7BD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1C" w:rsidRDefault="004F3F1C" w:rsidP="00CB0B9F">
      <w:pPr>
        <w:spacing w:after="0" w:line="240" w:lineRule="auto"/>
      </w:pPr>
      <w:r>
        <w:separator/>
      </w:r>
    </w:p>
  </w:endnote>
  <w:endnote w:type="continuationSeparator" w:id="0">
    <w:p w:rsidR="004F3F1C" w:rsidRDefault="004F3F1C" w:rsidP="00CB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1C" w:rsidRDefault="004F3F1C">
    <w:pPr>
      <w:pStyle w:val="Footer"/>
    </w:pPr>
    <w:fldSimple w:instr=" PAGE   \* MERGEFORMAT ">
      <w:r>
        <w:rPr>
          <w:noProof/>
        </w:rPr>
        <w:t>1</w:t>
      </w:r>
    </w:fldSimple>
  </w:p>
  <w:p w:rsidR="004F3F1C" w:rsidRDefault="004F3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1C" w:rsidRDefault="004F3F1C" w:rsidP="00CB0B9F">
      <w:pPr>
        <w:spacing w:after="0" w:line="240" w:lineRule="auto"/>
      </w:pPr>
      <w:r>
        <w:separator/>
      </w:r>
    </w:p>
  </w:footnote>
  <w:footnote w:type="continuationSeparator" w:id="0">
    <w:p w:rsidR="004F3F1C" w:rsidRDefault="004F3F1C" w:rsidP="00CB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1C" w:rsidRDefault="004F3F1C">
    <w:pPr>
      <w:pStyle w:val="Header"/>
    </w:pPr>
    <w:r>
      <w:t>APPROVED</w:t>
    </w:r>
  </w:p>
  <w:p w:rsidR="004F3F1C" w:rsidRDefault="004F3F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F74"/>
    <w:rsid w:val="000050E7"/>
    <w:rsid w:val="00021CBE"/>
    <w:rsid w:val="00040D2F"/>
    <w:rsid w:val="00050415"/>
    <w:rsid w:val="00061ACF"/>
    <w:rsid w:val="00093872"/>
    <w:rsid w:val="00094C31"/>
    <w:rsid w:val="000B1BE1"/>
    <w:rsid w:val="000C61C7"/>
    <w:rsid w:val="000F6C89"/>
    <w:rsid w:val="0013543C"/>
    <w:rsid w:val="00150A44"/>
    <w:rsid w:val="00162D2F"/>
    <w:rsid w:val="001C478B"/>
    <w:rsid w:val="001C5DBB"/>
    <w:rsid w:val="00244BB9"/>
    <w:rsid w:val="00255116"/>
    <w:rsid w:val="0027318A"/>
    <w:rsid w:val="0028094B"/>
    <w:rsid w:val="0028639D"/>
    <w:rsid w:val="002C44C3"/>
    <w:rsid w:val="002D29E6"/>
    <w:rsid w:val="002D484F"/>
    <w:rsid w:val="00306A1E"/>
    <w:rsid w:val="00306C3C"/>
    <w:rsid w:val="003101E1"/>
    <w:rsid w:val="003206F7"/>
    <w:rsid w:val="003A765D"/>
    <w:rsid w:val="003C6CE8"/>
    <w:rsid w:val="003E0133"/>
    <w:rsid w:val="004014B3"/>
    <w:rsid w:val="00415F13"/>
    <w:rsid w:val="00450E36"/>
    <w:rsid w:val="00481212"/>
    <w:rsid w:val="004A1322"/>
    <w:rsid w:val="004C1CDE"/>
    <w:rsid w:val="004F3EF1"/>
    <w:rsid w:val="004F3F1C"/>
    <w:rsid w:val="00500ADD"/>
    <w:rsid w:val="0050271A"/>
    <w:rsid w:val="00526221"/>
    <w:rsid w:val="00555A20"/>
    <w:rsid w:val="00557217"/>
    <w:rsid w:val="00564110"/>
    <w:rsid w:val="0056739F"/>
    <w:rsid w:val="00596207"/>
    <w:rsid w:val="005A6DF2"/>
    <w:rsid w:val="005B2895"/>
    <w:rsid w:val="005D5136"/>
    <w:rsid w:val="005E075E"/>
    <w:rsid w:val="005E5DBD"/>
    <w:rsid w:val="005F0E9E"/>
    <w:rsid w:val="00614973"/>
    <w:rsid w:val="00625015"/>
    <w:rsid w:val="00635D7C"/>
    <w:rsid w:val="00636263"/>
    <w:rsid w:val="006638C7"/>
    <w:rsid w:val="00673BE9"/>
    <w:rsid w:val="006A1A54"/>
    <w:rsid w:val="006A3C66"/>
    <w:rsid w:val="006D239F"/>
    <w:rsid w:val="006E7BDF"/>
    <w:rsid w:val="00720469"/>
    <w:rsid w:val="00755348"/>
    <w:rsid w:val="00780C3F"/>
    <w:rsid w:val="00784C77"/>
    <w:rsid w:val="007B766F"/>
    <w:rsid w:val="007E12D0"/>
    <w:rsid w:val="00812018"/>
    <w:rsid w:val="00826B01"/>
    <w:rsid w:val="00830B33"/>
    <w:rsid w:val="00836615"/>
    <w:rsid w:val="008416D0"/>
    <w:rsid w:val="00860490"/>
    <w:rsid w:val="008608EF"/>
    <w:rsid w:val="00886C21"/>
    <w:rsid w:val="008872F1"/>
    <w:rsid w:val="0089276F"/>
    <w:rsid w:val="008B38C4"/>
    <w:rsid w:val="008B5628"/>
    <w:rsid w:val="008C1094"/>
    <w:rsid w:val="008C496B"/>
    <w:rsid w:val="008D0900"/>
    <w:rsid w:val="008F6070"/>
    <w:rsid w:val="00901F74"/>
    <w:rsid w:val="00903070"/>
    <w:rsid w:val="0091511D"/>
    <w:rsid w:val="00923178"/>
    <w:rsid w:val="00942C78"/>
    <w:rsid w:val="00971390"/>
    <w:rsid w:val="00990460"/>
    <w:rsid w:val="009A4853"/>
    <w:rsid w:val="009A5F77"/>
    <w:rsid w:val="009D47CE"/>
    <w:rsid w:val="009F0740"/>
    <w:rsid w:val="00A036A6"/>
    <w:rsid w:val="00A453AA"/>
    <w:rsid w:val="00AB49CA"/>
    <w:rsid w:val="00AB504F"/>
    <w:rsid w:val="00B15995"/>
    <w:rsid w:val="00B46F82"/>
    <w:rsid w:val="00B55D1C"/>
    <w:rsid w:val="00B73C30"/>
    <w:rsid w:val="00B84B13"/>
    <w:rsid w:val="00B966B9"/>
    <w:rsid w:val="00BA42FC"/>
    <w:rsid w:val="00BB477B"/>
    <w:rsid w:val="00BB5A17"/>
    <w:rsid w:val="00BE194A"/>
    <w:rsid w:val="00C10BE9"/>
    <w:rsid w:val="00C26771"/>
    <w:rsid w:val="00C31736"/>
    <w:rsid w:val="00C373C4"/>
    <w:rsid w:val="00C410AD"/>
    <w:rsid w:val="00C74176"/>
    <w:rsid w:val="00C81084"/>
    <w:rsid w:val="00CA037A"/>
    <w:rsid w:val="00CA107D"/>
    <w:rsid w:val="00CA3431"/>
    <w:rsid w:val="00CB0B9F"/>
    <w:rsid w:val="00CC107A"/>
    <w:rsid w:val="00CC1950"/>
    <w:rsid w:val="00CD7BEB"/>
    <w:rsid w:val="00CD7C4E"/>
    <w:rsid w:val="00D261CD"/>
    <w:rsid w:val="00D611E4"/>
    <w:rsid w:val="00D654A3"/>
    <w:rsid w:val="00D731D4"/>
    <w:rsid w:val="00D757D7"/>
    <w:rsid w:val="00D7596D"/>
    <w:rsid w:val="00DB7E7A"/>
    <w:rsid w:val="00DC2AE1"/>
    <w:rsid w:val="00DC6E3F"/>
    <w:rsid w:val="00DF5B19"/>
    <w:rsid w:val="00E0297B"/>
    <w:rsid w:val="00E05A8E"/>
    <w:rsid w:val="00E12681"/>
    <w:rsid w:val="00E36C6B"/>
    <w:rsid w:val="00E60124"/>
    <w:rsid w:val="00E71F26"/>
    <w:rsid w:val="00E75E0C"/>
    <w:rsid w:val="00EB536C"/>
    <w:rsid w:val="00ED75BA"/>
    <w:rsid w:val="00EE1D45"/>
    <w:rsid w:val="00F02EB9"/>
    <w:rsid w:val="00F3674C"/>
    <w:rsid w:val="00F41787"/>
    <w:rsid w:val="00F51B19"/>
    <w:rsid w:val="00F617C4"/>
    <w:rsid w:val="00F623AB"/>
    <w:rsid w:val="00FB42EB"/>
    <w:rsid w:val="00FB6DDA"/>
    <w:rsid w:val="00FD4F92"/>
    <w:rsid w:val="00FF211C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B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B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1019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Durham Board of Selectmen</dc:title>
  <dc:subject/>
  <dc:creator>Jeremy Bourgeois</dc:creator>
  <cp:keywords/>
  <dc:description/>
  <cp:lastModifiedBy>laura</cp:lastModifiedBy>
  <cp:revision>2</cp:revision>
  <cp:lastPrinted>2013-12-02T11:16:00Z</cp:lastPrinted>
  <dcterms:created xsi:type="dcterms:W3CDTF">2013-12-02T11:16:00Z</dcterms:created>
  <dcterms:modified xsi:type="dcterms:W3CDTF">2013-12-02T11:16:00Z</dcterms:modified>
</cp:coreProperties>
</file>